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2EFF0" w14:textId="4EF609A8" w:rsidR="004B0ABB" w:rsidRDefault="004B0ABB">
      <w:r w:rsidRPr="00F675CD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12891B" wp14:editId="4FDD4DF8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678930" cy="1590675"/>
                <wp:effectExtent l="0" t="0" r="762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930" cy="1590675"/>
                          <a:chOff x="0" y="0"/>
                          <a:chExt cx="7698740" cy="1706353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307766"/>
                            <a:ext cx="7695565" cy="1398587"/>
                          </a:xfrm>
                          <a:prstGeom prst="rect">
                            <a:avLst/>
                          </a:prstGeom>
                          <a:solidFill>
                            <a:srgbClr val="B5BD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F93E9" w14:textId="77777777" w:rsidR="004043DA" w:rsidRDefault="004043DA" w:rsidP="004043DA">
                              <w:pPr>
                                <w:spacing w:before="100" w:beforeAutospacing="1" w:after="0"/>
                                <w:ind w:right="-1701"/>
                              </w:pPr>
                            </w:p>
                            <w:p w14:paraId="44FA2198" w14:textId="77777777" w:rsidR="004043DA" w:rsidRDefault="004043DA" w:rsidP="004043DA">
                              <w:pPr>
                                <w:spacing w:before="100" w:beforeAutospacing="1" w:after="0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35DD7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DEPARTMENT OF ELECTRONIC AND ELECTRICAL ENGINEERING</w:t>
                              </w:r>
                            </w:p>
                            <w:p w14:paraId="4AE796CA" w14:textId="69570065" w:rsidR="004043DA" w:rsidRPr="004B0ABB" w:rsidRDefault="004B0ABB" w:rsidP="004043DA">
                              <w:pPr>
                                <w:spacing w:before="100" w:beforeAutospacing="1" w:after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DEPARTMENT SAFETY OBJECTIVES 202</w:t>
                              </w:r>
                              <w:r w:rsidR="000F5A83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4/25</w:t>
                              </w:r>
                            </w:p>
                            <w:p w14:paraId="3190A3AB" w14:textId="77777777" w:rsidR="004043DA" w:rsidRDefault="004043DA" w:rsidP="004043DA">
                              <w:pPr>
                                <w:spacing w:before="100" w:beforeAutospacing="1" w:after="0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14E39A43" w14:textId="77777777" w:rsidR="004043DA" w:rsidRPr="00A35DD7" w:rsidRDefault="004043DA" w:rsidP="004043DA">
                              <w:pPr>
                                <w:spacing w:before="100" w:beforeAutospacing="1" w:after="0"/>
                                <w:ind w:left="-113" w:right="-1701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aphic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740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12891B" id="Group 2" o:spid="_x0000_s1026" style="position:absolute;margin-left:474.7pt;margin-top:.4pt;width:525.9pt;height:125.25pt;z-index:251659264;mso-position-horizontal:right;mso-position-horizontal-relative:margin;mso-width-relative:margin;mso-height-relative:margin" coordsize="76987,170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0;top:3077;width:76955;height:13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" fillcolor="#b5bd00" stroked="f">
                  <v:textbox>
                    <w:txbxContent>
                      <w:p w14:paraId="409F93E9" w14:textId="77777777" w:rsidR="004043DA" w:rsidRDefault="004043DA" w:rsidP="004043DA">
                        <w:pPr>
                          <w:spacing w:before="100" w:beforeAutospacing="1" w:after="0"/>
                          <w:ind w:right="-1701"/>
                        </w:pPr>
                      </w:p>
                      <w:p w14:paraId="44FA2198" w14:textId="77777777" w:rsidR="004043DA" w:rsidRDefault="004043DA" w:rsidP="004043DA">
                        <w:pPr>
                          <w:spacing w:before="100" w:beforeAutospacing="1" w:after="0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35DD7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DEPARTMENT OF ELECTRONIC AND ELECTRICAL ENGINEERING</w:t>
                        </w:r>
                      </w:p>
                      <w:p w14:paraId="4AE796CA" w14:textId="69570065" w:rsidR="004043DA" w:rsidRPr="004B0ABB" w:rsidRDefault="004B0ABB" w:rsidP="004043DA">
                        <w:pPr>
                          <w:spacing w:before="100" w:beforeAutospacing="1" w:after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DEPARTMENT SAFETY OBJECTIVES 202</w:t>
                        </w:r>
                        <w:r w:rsidR="000F5A83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4/25</w:t>
                        </w:r>
                      </w:p>
                      <w:p w14:paraId="3190A3AB" w14:textId="77777777" w:rsidR="004043DA" w:rsidRDefault="004043DA" w:rsidP="004043DA">
                        <w:pPr>
                          <w:spacing w:before="100" w:beforeAutospacing="1" w:after="0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14E39A43" w14:textId="77777777" w:rsidR="004043DA" w:rsidRPr="00A35DD7" w:rsidRDefault="004043DA" w:rsidP="004043DA">
                        <w:pPr>
                          <w:spacing w:before="100" w:beforeAutospacing="1" w:after="0"/>
                          <w:ind w:left="-113" w:right="-1701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" o:spid="_x0000_s1028" type="#_x0000_t75" style="position:absolute;width:7698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084EC0BB" w14:textId="3842935C" w:rsidR="004B0ABB" w:rsidRDefault="004B0ABB"/>
    <w:p w14:paraId="6FF50BAA" w14:textId="5E5DE9C7" w:rsidR="004B0ABB" w:rsidRDefault="004B0ABB"/>
    <w:p w14:paraId="3244B6F3" w14:textId="77F03CFD" w:rsidR="004B0ABB" w:rsidRDefault="004B0ABB"/>
    <w:p w14:paraId="43C83F77" w14:textId="5EA42AEC" w:rsidR="004B0ABB" w:rsidRDefault="004B0ABB"/>
    <w:p w14:paraId="127B7342" w14:textId="77777777" w:rsidR="004B0ABB" w:rsidRDefault="004B0ABB"/>
    <w:p w14:paraId="7804F80F" w14:textId="06FCD98B" w:rsidR="004B0ABB" w:rsidRDefault="004B0ABB" w:rsidP="004B0ABB">
      <w:r w:rsidRPr="00F56A9E">
        <w:t xml:space="preserve">This document </w:t>
      </w:r>
      <w:r w:rsidR="006121EC">
        <w:t xml:space="preserve">contains </w:t>
      </w:r>
      <w:r w:rsidRPr="00F56A9E">
        <w:t>the department safety objectives</w:t>
      </w:r>
      <w:r w:rsidR="006121EC">
        <w:t xml:space="preserve"> for the commencing academic year</w:t>
      </w:r>
      <w:r w:rsidRPr="00F56A9E">
        <w:t xml:space="preserve">. These objectives are to ensure that the department is constantly improving the health and safety systems as well as ensuring all staff are protected in their working environment. </w:t>
      </w:r>
    </w:p>
    <w:p w14:paraId="4E3612F1" w14:textId="77777777" w:rsidR="004B0ABB" w:rsidRPr="00F56A9E" w:rsidRDefault="004B0ABB" w:rsidP="004B0ABB"/>
    <w:tbl>
      <w:tblPr>
        <w:tblStyle w:val="PlainTable1"/>
        <w:tblW w:w="10466" w:type="dxa"/>
        <w:tblLook w:val="04A0" w:firstRow="1" w:lastRow="0" w:firstColumn="1" w:lastColumn="0" w:noHBand="0" w:noVBand="1"/>
      </w:tblPr>
      <w:tblGrid>
        <w:gridCol w:w="3539"/>
        <w:gridCol w:w="2729"/>
        <w:gridCol w:w="1524"/>
        <w:gridCol w:w="2674"/>
      </w:tblGrid>
      <w:tr w:rsidR="004B0ABB" w:rsidRPr="00610160" w14:paraId="5239D637" w14:textId="77777777" w:rsidTr="00384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97201A2" w14:textId="77777777" w:rsidR="004B0ABB" w:rsidRPr="00610160" w:rsidRDefault="004B0ABB" w:rsidP="008C0752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10160">
              <w:rPr>
                <w:rFonts w:cstheme="minorHAnsi"/>
                <w:b w:val="0"/>
                <w:bCs w:val="0"/>
                <w:sz w:val="18"/>
                <w:szCs w:val="18"/>
              </w:rPr>
              <w:t>Objectives</w:t>
            </w:r>
          </w:p>
        </w:tc>
        <w:tc>
          <w:tcPr>
            <w:tcW w:w="2729" w:type="dxa"/>
          </w:tcPr>
          <w:p w14:paraId="45B55036" w14:textId="77777777" w:rsidR="004B0ABB" w:rsidRPr="00610160" w:rsidRDefault="004B0ABB" w:rsidP="008C07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10160">
              <w:rPr>
                <w:rFonts w:cstheme="minorHAnsi"/>
                <w:b w:val="0"/>
                <w:bCs w:val="0"/>
                <w:sz w:val="18"/>
                <w:szCs w:val="18"/>
              </w:rPr>
              <w:t>Details</w:t>
            </w:r>
          </w:p>
        </w:tc>
        <w:tc>
          <w:tcPr>
            <w:tcW w:w="1524" w:type="dxa"/>
          </w:tcPr>
          <w:p w14:paraId="30D17623" w14:textId="694F2F23" w:rsidR="004B0ABB" w:rsidRPr="00610160" w:rsidRDefault="004B0ABB" w:rsidP="008C07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10160">
              <w:rPr>
                <w:rFonts w:cstheme="minorHAnsi"/>
                <w:b w:val="0"/>
                <w:bCs w:val="0"/>
                <w:sz w:val="18"/>
                <w:szCs w:val="18"/>
              </w:rPr>
              <w:t>Completed?</w:t>
            </w:r>
          </w:p>
        </w:tc>
        <w:tc>
          <w:tcPr>
            <w:tcW w:w="2674" w:type="dxa"/>
          </w:tcPr>
          <w:p w14:paraId="57D2EF79" w14:textId="660D8C6F" w:rsidR="004B0ABB" w:rsidRPr="00610160" w:rsidRDefault="004B0ABB" w:rsidP="008C07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10160">
              <w:rPr>
                <w:rFonts w:cstheme="minorHAnsi"/>
                <w:b w:val="0"/>
                <w:bCs w:val="0"/>
                <w:sz w:val="18"/>
                <w:szCs w:val="18"/>
              </w:rPr>
              <w:t>Person(s) resposible</w:t>
            </w:r>
          </w:p>
        </w:tc>
      </w:tr>
      <w:tr w:rsidR="004B0ABB" w:rsidRPr="00610160" w14:paraId="4AF4F779" w14:textId="77777777" w:rsidTr="00384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A3415F5" w14:textId="77777777" w:rsidR="004B0ABB" w:rsidRPr="00610160" w:rsidRDefault="000E2CCA" w:rsidP="008C0752">
            <w:pPr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</w:pPr>
            <w:r w:rsidRPr="00610160">
              <w:rPr>
                <w:rFonts w:cstheme="minorHAnsi"/>
                <w:i/>
                <w:iCs/>
                <w:sz w:val="18"/>
                <w:szCs w:val="18"/>
              </w:rPr>
              <w:t xml:space="preserve">T100 Programme </w:t>
            </w:r>
            <w:r w:rsidR="001457E9" w:rsidRPr="00610160">
              <w:rPr>
                <w:rFonts w:cstheme="minorHAnsi"/>
                <w:i/>
                <w:iCs/>
                <w:sz w:val="18"/>
                <w:szCs w:val="18"/>
              </w:rPr>
              <w:t xml:space="preserve">achievement </w:t>
            </w:r>
          </w:p>
          <w:p w14:paraId="0FDBCCFB" w14:textId="08D8B68E" w:rsidR="006D4A2D" w:rsidRPr="00610160" w:rsidRDefault="006D4A2D" w:rsidP="008C0752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1E5F99">
              <w:rPr>
                <w:rFonts w:cstheme="minorHAnsi"/>
                <w:i/>
                <w:iCs/>
                <w:sz w:val="12"/>
                <w:szCs w:val="12"/>
              </w:rPr>
              <w:t>In line with UCL Corporate H&amp;S objective 1</w:t>
            </w:r>
          </w:p>
        </w:tc>
        <w:tc>
          <w:tcPr>
            <w:tcW w:w="2729" w:type="dxa"/>
          </w:tcPr>
          <w:p w14:paraId="4D0DBE22" w14:textId="77777777" w:rsidR="003923E3" w:rsidRPr="00610160" w:rsidRDefault="001457E9" w:rsidP="008C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 xml:space="preserve">To submit T100 </w:t>
            </w:r>
          </w:p>
          <w:p w14:paraId="0352CD6E" w14:textId="77777777" w:rsidR="001457E9" w:rsidRPr="00610160" w:rsidRDefault="001457E9" w:rsidP="008C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384A9A8" w14:textId="2CB85D06" w:rsidR="001457E9" w:rsidRPr="00610160" w:rsidRDefault="001457E9" w:rsidP="008C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 xml:space="preserve">Respond to feedback and keep evidence up to date. </w:t>
            </w:r>
          </w:p>
        </w:tc>
        <w:tc>
          <w:tcPr>
            <w:tcW w:w="1524" w:type="dxa"/>
          </w:tcPr>
          <w:p w14:paraId="663A828C" w14:textId="77777777" w:rsidR="0002590E" w:rsidRPr="00610160" w:rsidRDefault="001457E9" w:rsidP="008C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>Yes</w:t>
            </w:r>
          </w:p>
          <w:p w14:paraId="7542FC1A" w14:textId="77777777" w:rsidR="001457E9" w:rsidRPr="00610160" w:rsidRDefault="001457E9" w:rsidP="008C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FA53C1E" w14:textId="2FEB18AD" w:rsidR="001457E9" w:rsidRPr="00610160" w:rsidRDefault="001457E9" w:rsidP="008C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>Waiting for feedback.</w:t>
            </w:r>
          </w:p>
        </w:tc>
        <w:tc>
          <w:tcPr>
            <w:tcW w:w="2674" w:type="dxa"/>
          </w:tcPr>
          <w:p w14:paraId="292B1C8B" w14:textId="77777777" w:rsidR="009B1AF0" w:rsidRPr="00610160" w:rsidRDefault="009B1AF0" w:rsidP="008C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C39BA41" w14:textId="77777777" w:rsidR="001457E9" w:rsidRPr="00610160" w:rsidRDefault="001457E9" w:rsidP="008C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36D80D9" w14:textId="4AC83770" w:rsidR="001457E9" w:rsidRPr="00610160" w:rsidRDefault="001457E9" w:rsidP="008C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>Roshni Harkishin</w:t>
            </w:r>
          </w:p>
        </w:tc>
      </w:tr>
      <w:tr w:rsidR="00A47648" w:rsidRPr="00610160" w14:paraId="43F69B02" w14:textId="77777777" w:rsidTr="00384D52">
        <w:trPr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42976A9" w14:textId="7C18FC80" w:rsidR="004A19CF" w:rsidRPr="005C39DA" w:rsidRDefault="007763F4" w:rsidP="00A47648">
            <w:pPr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</w:pPr>
            <w:r w:rsidRPr="005C39DA">
              <w:rPr>
                <w:rFonts w:cstheme="minorHAnsi"/>
                <w:i/>
                <w:iCs/>
                <w:sz w:val="18"/>
                <w:szCs w:val="18"/>
              </w:rPr>
              <w:t xml:space="preserve">Radiation Safety Risk Assessment for </w:t>
            </w:r>
            <w:r w:rsidR="005C39DA" w:rsidRPr="005C39DA">
              <w:rPr>
                <w:rFonts w:cstheme="minorHAnsi"/>
                <w:i/>
                <w:iCs/>
                <w:sz w:val="18"/>
                <w:szCs w:val="18"/>
              </w:rPr>
              <w:t>ionisin</w:t>
            </w:r>
            <w:r w:rsidR="005C39DA" w:rsidRPr="005C39DA"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g</w:t>
            </w:r>
            <w:r w:rsidR="004A19CF" w:rsidRPr="005C39DA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5C39DA">
              <w:rPr>
                <w:rFonts w:cstheme="minorHAnsi"/>
                <w:i/>
                <w:iCs/>
                <w:sz w:val="18"/>
                <w:szCs w:val="18"/>
              </w:rPr>
              <w:t>Radiation and Class 3R, 3B and 4 lasers</w:t>
            </w:r>
          </w:p>
          <w:p w14:paraId="32C6B380" w14:textId="4E4C2EEE" w:rsidR="00A47648" w:rsidRPr="00610160" w:rsidRDefault="000F1333" w:rsidP="00A47648">
            <w:pPr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</w:pPr>
            <w:r w:rsidRPr="001E5F99">
              <w:rPr>
                <w:rFonts w:cstheme="minorHAnsi"/>
                <w:i/>
                <w:iCs/>
                <w:sz w:val="12"/>
                <w:szCs w:val="12"/>
              </w:rPr>
              <w:t xml:space="preserve">In line with UCL Corporate H&amp;S objective </w:t>
            </w:r>
            <w:r w:rsidR="008913AD" w:rsidRPr="001E5F99">
              <w:rPr>
                <w:rFonts w:cstheme="minorHAnsi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729" w:type="dxa"/>
          </w:tcPr>
          <w:p w14:paraId="0E403019" w14:textId="77777777" w:rsidR="007763F4" w:rsidRPr="00610160" w:rsidRDefault="007763F4" w:rsidP="00776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 xml:space="preserve">To have a documented plan in place by July 2025 to review their radiation risk assessments using the new templates. </w:t>
            </w:r>
          </w:p>
          <w:p w14:paraId="5A433E69" w14:textId="77777777" w:rsidR="007763F4" w:rsidRPr="00610160" w:rsidRDefault="007763F4" w:rsidP="00776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52E87BDB" w14:textId="4F81D5F8" w:rsidR="00F11997" w:rsidRPr="00610160" w:rsidRDefault="007763F4" w:rsidP="00776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>To have a documented plan in place by Dec 2024 to review their laser risk assessments using the new templates.</w:t>
            </w:r>
          </w:p>
        </w:tc>
        <w:tc>
          <w:tcPr>
            <w:tcW w:w="1524" w:type="dxa"/>
          </w:tcPr>
          <w:p w14:paraId="2095F151" w14:textId="4A6EDEF8" w:rsidR="00A47648" w:rsidRDefault="00267355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Completed</w:t>
            </w:r>
          </w:p>
          <w:p w14:paraId="3A360B60" w14:textId="77777777" w:rsidR="005C39DA" w:rsidRDefault="005C39DA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E4C0F9C" w14:textId="77777777" w:rsidR="005C39DA" w:rsidRDefault="005C39DA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9DB6A53" w14:textId="77777777" w:rsidR="005C39DA" w:rsidRDefault="005C39DA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12BAA34" w14:textId="77777777" w:rsidR="005C39DA" w:rsidRDefault="005C39DA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3A78B4A" w14:textId="71CA42B6" w:rsidR="00A92D12" w:rsidRDefault="00A92D12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Done unless there is a newer template coming out. </w:t>
            </w:r>
          </w:p>
          <w:p w14:paraId="1B499275" w14:textId="232D4A2F" w:rsidR="00A92D12" w:rsidRPr="00610160" w:rsidRDefault="00A92D12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14:paraId="0F2F7E9E" w14:textId="40444215" w:rsidR="00215FC8" w:rsidRPr="00610160" w:rsidRDefault="004A19CF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 xml:space="preserve">Simon Barnes </w:t>
            </w:r>
          </w:p>
          <w:p w14:paraId="690037EB" w14:textId="77777777" w:rsidR="004A19CF" w:rsidRPr="00610160" w:rsidRDefault="004A19CF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31BEB2A" w14:textId="77777777" w:rsidR="004A19CF" w:rsidRPr="00610160" w:rsidRDefault="004A19CF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C96F19C" w14:textId="77777777" w:rsidR="004A19CF" w:rsidRPr="00610160" w:rsidRDefault="004A19CF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5F99B62C" w14:textId="77777777" w:rsidR="004A19CF" w:rsidRPr="00610160" w:rsidRDefault="004A19CF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A639411" w14:textId="77777777" w:rsidR="004A19CF" w:rsidRPr="00610160" w:rsidRDefault="004A19CF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D48DAA5" w14:textId="7D3C588A" w:rsidR="004A19CF" w:rsidRPr="00610160" w:rsidRDefault="004A19CF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 xml:space="preserve">Cyril Renaud </w:t>
            </w:r>
          </w:p>
          <w:p w14:paraId="3BE464AA" w14:textId="22A9DC0B" w:rsidR="00913C35" w:rsidRPr="00610160" w:rsidRDefault="00913C35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A47648" w:rsidRPr="00610160" w14:paraId="18345B9F" w14:textId="77777777" w:rsidTr="00384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4A8465E" w14:textId="0378EBC6" w:rsidR="00A47648" w:rsidRPr="00610160" w:rsidRDefault="001F07AB" w:rsidP="00A47648">
            <w:pPr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</w:pPr>
            <w:r w:rsidRPr="00610160">
              <w:rPr>
                <w:rFonts w:cstheme="minorHAnsi"/>
                <w:i/>
                <w:iCs/>
                <w:sz w:val="18"/>
                <w:szCs w:val="18"/>
              </w:rPr>
              <w:t xml:space="preserve">Increase </w:t>
            </w:r>
            <w:r w:rsidR="00470DA5" w:rsidRPr="00610160">
              <w:rPr>
                <w:rFonts w:cstheme="minorHAnsi"/>
                <w:i/>
                <w:iCs/>
                <w:sz w:val="18"/>
                <w:szCs w:val="18"/>
              </w:rPr>
              <w:t>wellbeing in the department</w:t>
            </w:r>
            <w:r w:rsidR="00A92D12">
              <w:rPr>
                <w:rFonts w:cstheme="minorHAnsi"/>
                <w:i/>
                <w:iCs/>
                <w:sz w:val="18"/>
                <w:szCs w:val="18"/>
              </w:rPr>
              <w:t xml:space="preserve"> and ensure stress management risk assessments are available to all staff.</w:t>
            </w:r>
          </w:p>
          <w:p w14:paraId="66A57FFB" w14:textId="46CB79F5" w:rsidR="008913AD" w:rsidRPr="00610160" w:rsidRDefault="008913AD" w:rsidP="00A4764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1E5F99">
              <w:rPr>
                <w:rFonts w:cstheme="minorHAnsi"/>
                <w:i/>
                <w:iCs/>
                <w:sz w:val="12"/>
                <w:szCs w:val="12"/>
              </w:rPr>
              <w:t>In line with UCL Corporate H&amp;S objective 3</w:t>
            </w:r>
          </w:p>
        </w:tc>
        <w:tc>
          <w:tcPr>
            <w:tcW w:w="2729" w:type="dxa"/>
          </w:tcPr>
          <w:p w14:paraId="6B8B08B0" w14:textId="77777777" w:rsidR="00F11997" w:rsidRPr="00610160" w:rsidRDefault="00470DA5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 xml:space="preserve">Roshni Harkishin to undergo wellbeing champion training. </w:t>
            </w:r>
          </w:p>
          <w:p w14:paraId="13600055" w14:textId="77777777" w:rsidR="00FE247E" w:rsidRPr="00610160" w:rsidRDefault="00FE247E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3188BCF" w14:textId="5D00ACDF" w:rsidR="00470DA5" w:rsidRPr="00610160" w:rsidRDefault="00470DA5" w:rsidP="00521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 xml:space="preserve">Wellbeing champion to hold </w:t>
            </w:r>
            <w:r w:rsidR="009B1AF0" w:rsidRPr="00610160">
              <w:rPr>
                <w:rFonts w:cstheme="minorHAnsi"/>
                <w:sz w:val="18"/>
                <w:szCs w:val="18"/>
              </w:rPr>
              <w:t xml:space="preserve">periodic </w:t>
            </w:r>
            <w:r w:rsidR="00E24593" w:rsidRPr="00610160">
              <w:rPr>
                <w:rFonts w:cstheme="minorHAnsi"/>
                <w:sz w:val="18"/>
                <w:szCs w:val="18"/>
              </w:rPr>
              <w:t>drop-in</w:t>
            </w:r>
            <w:r w:rsidR="009B1AF0" w:rsidRPr="00610160">
              <w:rPr>
                <w:rFonts w:cstheme="minorHAnsi"/>
                <w:sz w:val="18"/>
                <w:szCs w:val="18"/>
              </w:rPr>
              <w:t xml:space="preserve"> session</w:t>
            </w:r>
            <w:r w:rsidR="005218CD" w:rsidRPr="00610160">
              <w:rPr>
                <w:rFonts w:cstheme="minorHAnsi"/>
                <w:sz w:val="18"/>
                <w:szCs w:val="18"/>
              </w:rPr>
              <w:t xml:space="preserve"> and p</w:t>
            </w:r>
            <w:r w:rsidRPr="00610160">
              <w:rPr>
                <w:rFonts w:cstheme="minorHAnsi"/>
                <w:sz w:val="18"/>
                <w:szCs w:val="18"/>
              </w:rPr>
              <w:t>lan</w:t>
            </w:r>
            <w:r w:rsidR="005E428F" w:rsidRPr="00610160">
              <w:rPr>
                <w:rFonts w:cstheme="minorHAnsi"/>
                <w:sz w:val="18"/>
                <w:szCs w:val="18"/>
              </w:rPr>
              <w:t xml:space="preserve"> wellbeing</w:t>
            </w:r>
            <w:r w:rsidRPr="00610160">
              <w:rPr>
                <w:rFonts w:cstheme="minorHAnsi"/>
                <w:sz w:val="18"/>
                <w:szCs w:val="18"/>
              </w:rPr>
              <w:t xml:space="preserve"> events.</w:t>
            </w:r>
          </w:p>
          <w:p w14:paraId="7C67550C" w14:textId="77777777" w:rsidR="005218CD" w:rsidRPr="00610160" w:rsidRDefault="005218CD" w:rsidP="00521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62B9B5E" w14:textId="0EF78F4F" w:rsidR="005218CD" w:rsidRPr="00610160" w:rsidRDefault="005218CD" w:rsidP="00521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 xml:space="preserve">Ensure stress risk assessments are </w:t>
            </w:r>
            <w:r w:rsidR="008913AD" w:rsidRPr="00610160">
              <w:rPr>
                <w:rFonts w:cstheme="minorHAnsi"/>
                <w:sz w:val="18"/>
                <w:szCs w:val="18"/>
              </w:rPr>
              <w:t xml:space="preserve">carried out by LMs and notifying WH. </w:t>
            </w:r>
          </w:p>
        </w:tc>
        <w:tc>
          <w:tcPr>
            <w:tcW w:w="1524" w:type="dxa"/>
          </w:tcPr>
          <w:p w14:paraId="5C64C1DD" w14:textId="31F7455B" w:rsidR="00A47648" w:rsidRPr="00610160" w:rsidRDefault="00215FC8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>Ongoing</w:t>
            </w:r>
          </w:p>
          <w:p w14:paraId="3D7D3825" w14:textId="77777777" w:rsidR="00FE247E" w:rsidRPr="00610160" w:rsidRDefault="00FE247E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F25110B" w14:textId="77777777" w:rsidR="00FE247E" w:rsidRPr="00610160" w:rsidRDefault="00FE247E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3DFD3DD" w14:textId="77777777" w:rsidR="005218CD" w:rsidRPr="00610160" w:rsidRDefault="005218CD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64685F0" w14:textId="244D486A" w:rsidR="00FE247E" w:rsidRPr="00610160" w:rsidRDefault="00FE247E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>Ongoing</w:t>
            </w:r>
          </w:p>
          <w:p w14:paraId="0045DBEA" w14:textId="77777777" w:rsidR="00FE247E" w:rsidRPr="00610160" w:rsidRDefault="00FE247E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7E482B1" w14:textId="77777777" w:rsidR="00FE247E" w:rsidRPr="00610160" w:rsidRDefault="00FE247E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5FE3D80" w14:textId="77777777" w:rsidR="008913AD" w:rsidRPr="00610160" w:rsidRDefault="008913AD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F859FF2" w14:textId="77777777" w:rsidR="008913AD" w:rsidRPr="00610160" w:rsidRDefault="008913AD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1715256" w14:textId="0A7DBEE3" w:rsidR="008913AD" w:rsidRPr="00610160" w:rsidRDefault="008913AD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>As needed</w:t>
            </w:r>
          </w:p>
        </w:tc>
        <w:tc>
          <w:tcPr>
            <w:tcW w:w="2674" w:type="dxa"/>
          </w:tcPr>
          <w:p w14:paraId="15856147" w14:textId="77777777" w:rsidR="00A47648" w:rsidRPr="00610160" w:rsidRDefault="00913C35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 xml:space="preserve">Roshni Harkishin </w:t>
            </w:r>
          </w:p>
          <w:p w14:paraId="419AF276" w14:textId="77777777" w:rsidR="00215FC8" w:rsidRPr="00610160" w:rsidRDefault="00215FC8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093B483" w14:textId="77777777" w:rsidR="008913AD" w:rsidRPr="00610160" w:rsidRDefault="008913AD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8CB19E1" w14:textId="77777777" w:rsidR="008913AD" w:rsidRPr="00610160" w:rsidRDefault="008913AD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9995B3B" w14:textId="77777777" w:rsidR="008913AD" w:rsidRPr="00610160" w:rsidRDefault="008913AD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>Roshni Harkishin</w:t>
            </w:r>
          </w:p>
          <w:p w14:paraId="4C2A44E7" w14:textId="77777777" w:rsidR="008913AD" w:rsidRPr="00610160" w:rsidRDefault="008913AD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298589E" w14:textId="77777777" w:rsidR="008913AD" w:rsidRPr="00610160" w:rsidRDefault="008913AD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CF1A4BB" w14:textId="77777777" w:rsidR="008913AD" w:rsidRPr="00610160" w:rsidRDefault="008913AD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52D8D23" w14:textId="77777777" w:rsidR="008913AD" w:rsidRPr="00610160" w:rsidRDefault="008913AD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1F46787" w14:textId="1908122C" w:rsidR="008913AD" w:rsidRPr="00610160" w:rsidRDefault="008913AD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>Line managers</w:t>
            </w:r>
          </w:p>
        </w:tc>
      </w:tr>
      <w:tr w:rsidR="000E2CCA" w:rsidRPr="00610160" w14:paraId="0BB74E1B" w14:textId="77777777" w:rsidTr="00384D52">
        <w:trPr>
          <w:trHeight w:val="1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E49DF42" w14:textId="77777777" w:rsidR="000E2CCA" w:rsidRPr="00384D52" w:rsidRDefault="000E2CCA" w:rsidP="000E2CCA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384D52">
              <w:rPr>
                <w:rFonts w:cstheme="minorHAnsi"/>
                <w:i/>
                <w:iCs/>
                <w:sz w:val="18"/>
                <w:szCs w:val="18"/>
              </w:rPr>
              <w:t>To increase compliance with the mandatory fire safety training for staff new starters to 95% by September 2022</w:t>
            </w:r>
          </w:p>
          <w:p w14:paraId="3306CF81" w14:textId="536BCBD6" w:rsidR="000E2CCA" w:rsidRPr="00610160" w:rsidRDefault="000E2CCA" w:rsidP="000E2CCA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384D52">
              <w:rPr>
                <w:rFonts w:cstheme="minorHAnsi"/>
                <w:i/>
                <w:iCs/>
                <w:sz w:val="18"/>
                <w:szCs w:val="18"/>
              </w:rPr>
              <w:t>To increase compliance for</w:t>
            </w:r>
            <w:r w:rsidR="00E24593">
              <w:rPr>
                <w:rFonts w:cstheme="minorHAnsi"/>
                <w:i/>
                <w:iCs/>
                <w:sz w:val="18"/>
                <w:szCs w:val="18"/>
              </w:rPr>
              <w:t xml:space="preserve"> local</w:t>
            </w:r>
            <w:r w:rsidRPr="00384D52">
              <w:rPr>
                <w:rFonts w:cstheme="minorHAnsi"/>
                <w:i/>
                <w:iCs/>
                <w:sz w:val="18"/>
                <w:szCs w:val="18"/>
              </w:rPr>
              <w:t xml:space="preserve"> fire safety refresher training for staff to 40% compliance by September 2022</w:t>
            </w:r>
          </w:p>
          <w:p w14:paraId="2B325DBB" w14:textId="27534A40" w:rsidR="000E2CCA" w:rsidRPr="00610160" w:rsidRDefault="000E2CCA" w:rsidP="000E2CCA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1E5F99">
              <w:rPr>
                <w:rFonts w:cstheme="minorHAnsi"/>
                <w:i/>
                <w:iCs/>
                <w:sz w:val="12"/>
                <w:szCs w:val="12"/>
              </w:rPr>
              <w:t>In line with UCL Corporate H&amp;S objective 4</w:t>
            </w:r>
          </w:p>
        </w:tc>
        <w:tc>
          <w:tcPr>
            <w:tcW w:w="2729" w:type="dxa"/>
          </w:tcPr>
          <w:p w14:paraId="4154508B" w14:textId="77777777" w:rsidR="000E2CCA" w:rsidRPr="00610160" w:rsidRDefault="000E2CCA" w:rsidP="000E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>Ensure regular reminders are sent out and that the training is accessible</w:t>
            </w:r>
          </w:p>
          <w:p w14:paraId="5AA2AF6C" w14:textId="77777777" w:rsidR="000E2CCA" w:rsidRPr="00610160" w:rsidRDefault="000E2CCA" w:rsidP="000E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E30B4A7" w14:textId="77777777" w:rsidR="000E2CCA" w:rsidRPr="00610160" w:rsidRDefault="000E2CCA" w:rsidP="000E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642997D" w14:textId="2ACD269C" w:rsidR="000E2CCA" w:rsidRPr="00610160" w:rsidRDefault="000E2CCA" w:rsidP="000E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>Create a manager only email list</w:t>
            </w:r>
            <w:r w:rsidR="0071114C">
              <w:rPr>
                <w:rFonts w:cstheme="minorHAnsi"/>
                <w:sz w:val="18"/>
                <w:szCs w:val="18"/>
              </w:rPr>
              <w:t xml:space="preserve"> to ensure it’s considered at appraisal.</w:t>
            </w:r>
          </w:p>
        </w:tc>
        <w:tc>
          <w:tcPr>
            <w:tcW w:w="1524" w:type="dxa"/>
          </w:tcPr>
          <w:p w14:paraId="189DCAEF" w14:textId="77777777" w:rsidR="000E2CCA" w:rsidRPr="00610160" w:rsidRDefault="000E2CCA" w:rsidP="000E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>Ongoing</w:t>
            </w:r>
          </w:p>
          <w:p w14:paraId="04071FFD" w14:textId="77777777" w:rsidR="000E2CCA" w:rsidRPr="00610160" w:rsidRDefault="000E2CCA" w:rsidP="000E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14:paraId="787EE27A" w14:textId="77777777" w:rsidR="000E2CCA" w:rsidRPr="00610160" w:rsidRDefault="000E2CCA" w:rsidP="000E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>Prof John Mitchell</w:t>
            </w:r>
          </w:p>
          <w:p w14:paraId="36C3503E" w14:textId="77777777" w:rsidR="000E2CCA" w:rsidRPr="00610160" w:rsidRDefault="000E2CCA" w:rsidP="000E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 xml:space="preserve">Roshni Harkishin </w:t>
            </w:r>
          </w:p>
          <w:p w14:paraId="7DEA1FFA" w14:textId="77777777" w:rsidR="000E2CCA" w:rsidRPr="00610160" w:rsidRDefault="000E2CCA" w:rsidP="000E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9D9C8A3" w14:textId="77777777" w:rsidR="000E2CCA" w:rsidRPr="00610160" w:rsidRDefault="000E2CCA" w:rsidP="000E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52F2D0C8" w14:textId="77777777" w:rsidR="000E2CCA" w:rsidRPr="00610160" w:rsidRDefault="000E2CCA" w:rsidP="000E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062DCA4" w14:textId="48407201" w:rsidR="000E2CCA" w:rsidRPr="00610160" w:rsidRDefault="000E2CCA" w:rsidP="000E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>Becca Thomas</w:t>
            </w:r>
          </w:p>
        </w:tc>
      </w:tr>
      <w:tr w:rsidR="000E2CCA" w:rsidRPr="00610160" w14:paraId="4C7034E6" w14:textId="77777777" w:rsidTr="00384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BB9310A" w14:textId="77777777" w:rsidR="000E2CCA" w:rsidRPr="00610160" w:rsidRDefault="008913AD" w:rsidP="000E2CCA">
            <w:pPr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</w:pPr>
            <w:r w:rsidRPr="00610160">
              <w:rPr>
                <w:rFonts w:cstheme="minorHAnsi"/>
                <w:i/>
                <w:iCs/>
                <w:sz w:val="18"/>
                <w:szCs w:val="18"/>
              </w:rPr>
              <w:t>Hazardous Waste management plan</w:t>
            </w:r>
          </w:p>
          <w:p w14:paraId="52FC0630" w14:textId="7B5646A9" w:rsidR="00610160" w:rsidRPr="00610160" w:rsidRDefault="00610160" w:rsidP="000E2CCA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1E5F99">
              <w:rPr>
                <w:rFonts w:cstheme="minorHAnsi"/>
                <w:i/>
                <w:iCs/>
                <w:sz w:val="12"/>
                <w:szCs w:val="12"/>
              </w:rPr>
              <w:t>In line with UCL Corporate H&amp;S objective 5</w:t>
            </w:r>
          </w:p>
        </w:tc>
        <w:tc>
          <w:tcPr>
            <w:tcW w:w="2729" w:type="dxa"/>
          </w:tcPr>
          <w:p w14:paraId="29865201" w14:textId="376021B9" w:rsidR="000E2CCA" w:rsidRPr="00610160" w:rsidRDefault="00BD1689" w:rsidP="00BD1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>Write a waste management plan covering types of haz waste</w:t>
            </w:r>
            <w:r w:rsidR="00F9469A" w:rsidRPr="00610160">
              <w:rPr>
                <w:rFonts w:cstheme="minorHAnsi"/>
                <w:sz w:val="18"/>
                <w:szCs w:val="18"/>
              </w:rPr>
              <w:t xml:space="preserve">, who is responsible at all stages and how waste generated is monitored. </w:t>
            </w:r>
          </w:p>
        </w:tc>
        <w:tc>
          <w:tcPr>
            <w:tcW w:w="1524" w:type="dxa"/>
          </w:tcPr>
          <w:p w14:paraId="2104BFCA" w14:textId="68E7B692" w:rsidR="000E2CCA" w:rsidRPr="00610160" w:rsidRDefault="00F9469A" w:rsidP="000E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 xml:space="preserve">Waiting for </w:t>
            </w:r>
            <w:r w:rsidR="00974FC1" w:rsidRPr="00610160">
              <w:rPr>
                <w:rFonts w:cstheme="minorHAnsi"/>
                <w:sz w:val="18"/>
                <w:szCs w:val="18"/>
              </w:rPr>
              <w:t>central safety to send template to DSOs</w:t>
            </w:r>
          </w:p>
        </w:tc>
        <w:tc>
          <w:tcPr>
            <w:tcW w:w="2674" w:type="dxa"/>
          </w:tcPr>
          <w:p w14:paraId="4D41498A" w14:textId="33D75FAF" w:rsidR="000E2CCA" w:rsidRPr="00610160" w:rsidRDefault="000E2CCA" w:rsidP="000E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>Laboratory Managers</w:t>
            </w:r>
          </w:p>
          <w:p w14:paraId="0851123F" w14:textId="77777777" w:rsidR="000E2CCA" w:rsidRPr="00610160" w:rsidRDefault="000E2CCA" w:rsidP="000E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10160">
              <w:rPr>
                <w:rFonts w:cstheme="minorHAnsi"/>
                <w:sz w:val="18"/>
                <w:szCs w:val="18"/>
              </w:rPr>
              <w:t>Roshni Harkishin</w:t>
            </w:r>
          </w:p>
          <w:p w14:paraId="4E3E708A" w14:textId="656B2DE1" w:rsidR="000E2CCA" w:rsidRPr="00610160" w:rsidRDefault="000E2CCA" w:rsidP="000E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14:paraId="4199CDEA" w14:textId="10DA0392" w:rsidR="004B0ABB" w:rsidRDefault="004B0ABB"/>
    <w:p w14:paraId="33A39BA8" w14:textId="41AD6DAA" w:rsidR="004B0ABB" w:rsidRDefault="004B0ABB" w:rsidP="004B0ABB">
      <w:r w:rsidRPr="00F56A9E">
        <w:t xml:space="preserve">These safety objectives will be reviewed </w:t>
      </w:r>
      <w:r w:rsidR="00194239">
        <w:t>termly after each DSC</w:t>
      </w:r>
      <w:r w:rsidRPr="00F56A9E">
        <w:t xml:space="preserve"> by the DSO and adapted </w:t>
      </w:r>
      <w:r>
        <w:t>if necessary</w:t>
      </w:r>
      <w:r w:rsidRPr="00F56A9E">
        <w:t xml:space="preserve">. </w:t>
      </w:r>
    </w:p>
    <w:p w14:paraId="4C95A1CA" w14:textId="3FE8F1BE" w:rsidR="004B0ABB" w:rsidRDefault="004B0ABB"/>
    <w:p w14:paraId="35074C9A" w14:textId="687E8926" w:rsidR="00AD07CB" w:rsidRDefault="00AD07CB" w:rsidP="00A511CE">
      <w:pPr>
        <w:tabs>
          <w:tab w:val="left" w:pos="3630"/>
          <w:tab w:val="center" w:pos="5233"/>
        </w:tabs>
      </w:pPr>
    </w:p>
    <w:sectPr w:rsidR="00AD07CB" w:rsidSect="004043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0650F" w14:textId="77777777" w:rsidR="00EE14E4" w:rsidRDefault="00EE14E4" w:rsidP="00887FBE">
      <w:pPr>
        <w:spacing w:after="0" w:line="240" w:lineRule="auto"/>
      </w:pPr>
      <w:r>
        <w:separator/>
      </w:r>
    </w:p>
  </w:endnote>
  <w:endnote w:type="continuationSeparator" w:id="0">
    <w:p w14:paraId="54B18BBC" w14:textId="77777777" w:rsidR="00EE14E4" w:rsidRDefault="00EE14E4" w:rsidP="0088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2D9B7" w14:textId="77777777" w:rsidR="003E6144" w:rsidRDefault="003E6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57FF0" w14:textId="3D7B4262" w:rsidR="00A3016C" w:rsidRDefault="00FE247E">
    <w:pPr>
      <w:pStyle w:val="Footer"/>
    </w:pPr>
    <w:r>
      <w:t>Safety Objectives for Department of Electronic and Electrical Engineering 2024/25</w:t>
    </w:r>
  </w:p>
  <w:p w14:paraId="0BC1F113" w14:textId="68D2B81E" w:rsidR="00FE247E" w:rsidRDefault="00FE247E">
    <w:pPr>
      <w:pStyle w:val="Footer"/>
    </w:pPr>
    <w:r>
      <w:t>Created by RH</w:t>
    </w:r>
    <w:r w:rsidR="003E6144">
      <w:t xml:space="preserve"> 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3FDE" w14:textId="77777777" w:rsidR="003E6144" w:rsidRDefault="003E6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550DE" w14:textId="77777777" w:rsidR="00EE14E4" w:rsidRDefault="00EE14E4" w:rsidP="00887FBE">
      <w:pPr>
        <w:spacing w:after="0" w:line="240" w:lineRule="auto"/>
      </w:pPr>
      <w:r>
        <w:separator/>
      </w:r>
    </w:p>
  </w:footnote>
  <w:footnote w:type="continuationSeparator" w:id="0">
    <w:p w14:paraId="0FDF1A91" w14:textId="77777777" w:rsidR="00EE14E4" w:rsidRDefault="00EE14E4" w:rsidP="00887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3E3AA" w14:textId="77777777" w:rsidR="003E6144" w:rsidRDefault="003E6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7F391" w14:textId="55E1B72F" w:rsidR="003E6144" w:rsidRDefault="003E61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360C" w14:textId="77777777" w:rsidR="003E6144" w:rsidRDefault="003E6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4CB4"/>
    <w:multiLevelType w:val="multilevel"/>
    <w:tmpl w:val="B480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A00FB"/>
    <w:multiLevelType w:val="multilevel"/>
    <w:tmpl w:val="9B3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F7127"/>
    <w:multiLevelType w:val="multilevel"/>
    <w:tmpl w:val="63CE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F1CCB"/>
    <w:multiLevelType w:val="multilevel"/>
    <w:tmpl w:val="BD5E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603179">
    <w:abstractNumId w:val="3"/>
  </w:num>
  <w:num w:numId="2" w16cid:durableId="1613199547">
    <w:abstractNumId w:val="2"/>
  </w:num>
  <w:num w:numId="3" w16cid:durableId="2004622164">
    <w:abstractNumId w:val="1"/>
  </w:num>
  <w:num w:numId="4" w16cid:durableId="138918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BB"/>
    <w:rsid w:val="0002590E"/>
    <w:rsid w:val="00046A66"/>
    <w:rsid w:val="000B1F5E"/>
    <w:rsid w:val="000E2CCA"/>
    <w:rsid w:val="000F1333"/>
    <w:rsid w:val="000F5A83"/>
    <w:rsid w:val="001457E9"/>
    <w:rsid w:val="00152AA2"/>
    <w:rsid w:val="00166F8D"/>
    <w:rsid w:val="00172BC5"/>
    <w:rsid w:val="00194239"/>
    <w:rsid w:val="001D766B"/>
    <w:rsid w:val="001E5F99"/>
    <w:rsid w:val="001F07AB"/>
    <w:rsid w:val="00215FC8"/>
    <w:rsid w:val="00241095"/>
    <w:rsid w:val="00265BF2"/>
    <w:rsid w:val="00267355"/>
    <w:rsid w:val="00384D52"/>
    <w:rsid w:val="003923E3"/>
    <w:rsid w:val="003D1E50"/>
    <w:rsid w:val="003E6144"/>
    <w:rsid w:val="003F7DF8"/>
    <w:rsid w:val="004043DA"/>
    <w:rsid w:val="004369A4"/>
    <w:rsid w:val="00437934"/>
    <w:rsid w:val="00470DA5"/>
    <w:rsid w:val="00493644"/>
    <w:rsid w:val="00493F16"/>
    <w:rsid w:val="004A19CF"/>
    <w:rsid w:val="004A2E08"/>
    <w:rsid w:val="004B0ABB"/>
    <w:rsid w:val="004B3A17"/>
    <w:rsid w:val="004D6E30"/>
    <w:rsid w:val="005218CD"/>
    <w:rsid w:val="00541FE1"/>
    <w:rsid w:val="00582EFF"/>
    <w:rsid w:val="005C39DA"/>
    <w:rsid w:val="005E428F"/>
    <w:rsid w:val="00610160"/>
    <w:rsid w:val="006121EC"/>
    <w:rsid w:val="0061779C"/>
    <w:rsid w:val="00652E6B"/>
    <w:rsid w:val="00672FA7"/>
    <w:rsid w:val="006D4A2D"/>
    <w:rsid w:val="006D690C"/>
    <w:rsid w:val="007032BE"/>
    <w:rsid w:val="0071114C"/>
    <w:rsid w:val="00715BA1"/>
    <w:rsid w:val="00752C3E"/>
    <w:rsid w:val="007563D3"/>
    <w:rsid w:val="007763F4"/>
    <w:rsid w:val="008513B0"/>
    <w:rsid w:val="00887FBE"/>
    <w:rsid w:val="008913AD"/>
    <w:rsid w:val="008C6E58"/>
    <w:rsid w:val="00910894"/>
    <w:rsid w:val="00913C35"/>
    <w:rsid w:val="00915DBE"/>
    <w:rsid w:val="00974FC1"/>
    <w:rsid w:val="009B1AF0"/>
    <w:rsid w:val="009F50BB"/>
    <w:rsid w:val="00A13716"/>
    <w:rsid w:val="00A3016C"/>
    <w:rsid w:val="00A304F3"/>
    <w:rsid w:val="00A47648"/>
    <w:rsid w:val="00A511CE"/>
    <w:rsid w:val="00A91BD8"/>
    <w:rsid w:val="00A92D12"/>
    <w:rsid w:val="00AD07CB"/>
    <w:rsid w:val="00AF40D8"/>
    <w:rsid w:val="00B3425D"/>
    <w:rsid w:val="00B4026C"/>
    <w:rsid w:val="00BD1689"/>
    <w:rsid w:val="00BD4F50"/>
    <w:rsid w:val="00BE5D70"/>
    <w:rsid w:val="00C15A4C"/>
    <w:rsid w:val="00D617EC"/>
    <w:rsid w:val="00D74087"/>
    <w:rsid w:val="00D86AE4"/>
    <w:rsid w:val="00DE09C9"/>
    <w:rsid w:val="00DF0598"/>
    <w:rsid w:val="00E24593"/>
    <w:rsid w:val="00EC3727"/>
    <w:rsid w:val="00EE14E4"/>
    <w:rsid w:val="00EF2AE0"/>
    <w:rsid w:val="00F11997"/>
    <w:rsid w:val="00F87334"/>
    <w:rsid w:val="00F9469A"/>
    <w:rsid w:val="00FA2339"/>
    <w:rsid w:val="00FB56EE"/>
    <w:rsid w:val="00FD112C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19879"/>
  <w15:chartTrackingRefBased/>
  <w15:docId w15:val="{E5C12008-272A-483C-9F9C-BB07B133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BE"/>
  </w:style>
  <w:style w:type="paragraph" w:styleId="Footer">
    <w:name w:val="footer"/>
    <w:basedOn w:val="Normal"/>
    <w:link w:val="FooterChar"/>
    <w:uiPriority w:val="99"/>
    <w:unhideWhenUsed/>
    <w:rsid w:val="00887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FBE"/>
  </w:style>
  <w:style w:type="table" w:styleId="PlainTable5">
    <w:name w:val="Plain Table 5"/>
    <w:basedOn w:val="TableNormal"/>
    <w:uiPriority w:val="45"/>
    <w:rsid w:val="004B0A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91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13C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13C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eerh0\OneDrive%20-%20University%20College%20London\Documents\Custom%20Office%20Templates\UCL%20header%20E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7B215-BD74-4BEB-9D92-0DC13A1D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UCL header EEE template</Template>
  <TotalTime>147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Roshni Harkishin</dc:creator>
  <cp:keywords/>
  <dc:description/>
  <cp:lastModifiedBy>Harkishin, Roshni</cp:lastModifiedBy>
  <cp:revision>31</cp:revision>
  <dcterms:created xsi:type="dcterms:W3CDTF">2024-07-15T15:46:00Z</dcterms:created>
  <dcterms:modified xsi:type="dcterms:W3CDTF">2024-10-14T09:26:00Z</dcterms:modified>
</cp:coreProperties>
</file>